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4.xml"/><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313989E510CC474A862876A387D6F14A" ma:contentTypeVersion="1" ma:contentTypeDescription="新建文档。" ma:contentTypeScope="" ma:versionID="9481bbee652bab56d8878f23ff1a8b39">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49B93A-3350-4319-8799-60B37B267BA5}"/>
</file>

<file path=customXml/itemProps2.xml><?xml version="1.0" encoding="utf-8"?>
<ds:datastoreItem xmlns:ds="http://schemas.openxmlformats.org/officeDocument/2006/customXml" ds:itemID="{04E23F08-B14A-40CD-85E1-4BA4FE2AE828}"/>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8CB7255E-0386-4517-8DA2-21272BD8DD29}"/>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君榕</cp:lastModifiedBy>
  <cp:revision>1</cp:revision>
  <dcterms:created xsi:type="dcterms:W3CDTF">2018-10-24T02:14:00Z</dcterms:created>
  <dcterms:modified xsi:type="dcterms:W3CDTF">2018-10-24T02:14:54Z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0x010100313989E510CC474A862876A387D6F14A</vt:lpwstr>
  </property>
</Properties>
</file>